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2A" w:rsidRDefault="00BA1BA9">
      <w:r>
        <w:t>M</w:t>
      </w:r>
      <w:r w:rsidR="00677673">
        <w:t>me</w:t>
      </w:r>
      <w:r w:rsidR="004149EE">
        <w:t xml:space="preserve"> </w:t>
      </w:r>
      <w:r w:rsidR="00677673">
        <w:t xml:space="preserve">FERNANDEZ </w:t>
      </w:r>
      <w:r w:rsidR="004149EE">
        <w:t>Simonne</w:t>
      </w:r>
      <w:bookmarkStart w:id="0" w:name="_GoBack"/>
      <w:bookmarkEnd w:id="0"/>
    </w:p>
    <w:p w:rsidR="00BA1BA9" w:rsidRDefault="00BA1BA9">
      <w:r>
        <w:t>1394 route de Glésin</w:t>
      </w:r>
    </w:p>
    <w:p w:rsidR="00BA1BA9" w:rsidRDefault="00BA1BA9">
      <w:r>
        <w:t>73200 MERCURY</w:t>
      </w:r>
    </w:p>
    <w:p w:rsidR="00677673" w:rsidRDefault="00677673"/>
    <w:p w:rsidR="00677673" w:rsidRDefault="00677673"/>
    <w:p w:rsidR="00BA1BA9" w:rsidRDefault="00BA1BA9">
      <w:r>
        <w:t>Courriel : daniel-langlois@sfr.fr</w:t>
      </w:r>
    </w:p>
    <w:p w:rsidR="00BA1BA9" w:rsidRDefault="00BA1BA9" w:rsidP="00BA1BA9">
      <w:pPr>
        <w:tabs>
          <w:tab w:val="center" w:pos="7088"/>
        </w:tabs>
        <w:ind w:left="482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677673">
        <w:rPr>
          <w:rFonts w:ascii="Courier New" w:hAnsi="Courier New" w:cs="Courier New"/>
          <w:b/>
          <w:sz w:val="28"/>
          <w:szCs w:val="24"/>
        </w:rPr>
        <w:t>CAISSE D’EPARGNE</w:t>
      </w:r>
    </w:p>
    <w:p w:rsidR="00BA1BA9" w:rsidRDefault="00BA1BA9" w:rsidP="00BA1BA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677673">
        <w:rPr>
          <w:rFonts w:ascii="Courier New" w:hAnsi="Courier New" w:cs="Courier New"/>
          <w:b/>
          <w:sz w:val="28"/>
          <w:szCs w:val="24"/>
        </w:rPr>
        <w:t>RHONE ALPES</w:t>
      </w:r>
    </w:p>
    <w:p w:rsidR="00BA1BA9" w:rsidRDefault="009B2125" w:rsidP="00BA1BA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</w:p>
    <w:p w:rsidR="00483319" w:rsidRPr="00483319" w:rsidRDefault="00BA1BA9" w:rsidP="0048331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677673">
        <w:rPr>
          <w:rFonts w:ascii="Courier New" w:hAnsi="Courier New" w:cs="Courier New"/>
          <w:b/>
          <w:sz w:val="28"/>
          <w:szCs w:val="24"/>
        </w:rPr>
        <w:t>73200 ALBERTVILLE</w:t>
      </w: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Pr="00483319" w:rsidRDefault="00483319" w:rsidP="00483319">
      <w:pPr>
        <w:tabs>
          <w:tab w:val="left" w:pos="7371"/>
        </w:tabs>
        <w:ind w:right="-563"/>
        <w:rPr>
          <w:rFonts w:cs="Courier New"/>
        </w:rPr>
      </w:pPr>
      <w:r>
        <w:rPr>
          <w:rFonts w:cs="Courier New"/>
          <w:b/>
        </w:rPr>
        <w:tab/>
      </w:r>
      <w:r>
        <w:rPr>
          <w:rFonts w:cs="Courier New"/>
        </w:rPr>
        <w:t xml:space="preserve">Mercury </w:t>
      </w:r>
      <w:r w:rsidR="009B2125">
        <w:rPr>
          <w:rFonts w:cs="Courier New"/>
        </w:rPr>
        <w:t xml:space="preserve">le </w:t>
      </w:r>
      <w:r w:rsidR="00677673">
        <w:rPr>
          <w:rFonts w:cs="Courier New"/>
        </w:rPr>
        <w:t>19/06/2013</w:t>
      </w: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BA1BA9" w:rsidRDefault="00BA1BA9" w:rsidP="00BA1BA9"/>
    <w:p w:rsidR="00BA1BA9" w:rsidRDefault="00BA1BA9" w:rsidP="00BA1BA9"/>
    <w:p w:rsidR="00BA1BA9" w:rsidRDefault="00BA1BA9" w:rsidP="00BA1BA9">
      <w:pPr>
        <w:ind w:left="2880" w:firstLine="720"/>
      </w:pPr>
      <w:r>
        <w:t>Madame, Monsieur,</w:t>
      </w:r>
    </w:p>
    <w:p w:rsidR="00BA1BA9" w:rsidRDefault="00BA1BA9" w:rsidP="00BA1BA9"/>
    <w:p w:rsidR="002A1CC2" w:rsidRDefault="002A1CC2" w:rsidP="00BA1BA9"/>
    <w:p w:rsidR="006A5EF1" w:rsidRDefault="006A5EF1" w:rsidP="006A5EF1">
      <w:pPr>
        <w:ind w:left="993"/>
      </w:pPr>
      <w:r>
        <w:t>Je soussignée Mme FERNADEZ Simonne, déclare par la présente demander la clôture de mon compte  N°13825 00200 04000476222 (ainsi que tout autre compte associé).</w:t>
      </w:r>
    </w:p>
    <w:p w:rsidR="006A5EF1" w:rsidRDefault="006A5EF1" w:rsidP="006A5EF1">
      <w:pPr>
        <w:ind w:left="993"/>
      </w:pPr>
    </w:p>
    <w:p w:rsidR="001560DC" w:rsidRDefault="001560DC" w:rsidP="001560DC">
      <w:pPr>
        <w:ind w:left="993"/>
      </w:pPr>
      <w:r>
        <w:t>Vous en remerciant par avance recevez, Madame, Monsieur, mes meilleures salutations</w:t>
      </w:r>
    </w:p>
    <w:p w:rsidR="001560DC" w:rsidRDefault="001560DC" w:rsidP="001560DC">
      <w:pPr>
        <w:ind w:left="993"/>
      </w:pPr>
    </w:p>
    <w:p w:rsidR="001560DC" w:rsidRDefault="001560DC" w:rsidP="001560DC">
      <w:pPr>
        <w:ind w:left="993"/>
      </w:pPr>
    </w:p>
    <w:p w:rsidR="00BA1BA9" w:rsidRDefault="001560DC" w:rsidP="001560DC">
      <w:pPr>
        <w:ind w:left="6096"/>
      </w:pPr>
      <w:r>
        <w:t>Madame FERNANDEZ Simonne</w:t>
      </w:r>
    </w:p>
    <w:p w:rsidR="00BA1BA9" w:rsidRDefault="00BA1BA9" w:rsidP="00BA1BA9"/>
    <w:p w:rsidR="00BA1BA9" w:rsidRDefault="00BA1BA9" w:rsidP="00BA1BA9"/>
    <w:p w:rsidR="00BA1BA9" w:rsidRDefault="00BA1BA9" w:rsidP="00BA1BA9"/>
    <w:sectPr w:rsidR="00BA1BA9" w:rsidSect="002A1CC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C3A" w:rsidRDefault="003A7C3A">
      <w:r>
        <w:separator/>
      </w:r>
    </w:p>
  </w:endnote>
  <w:endnote w:type="continuationSeparator" w:id="0">
    <w:p w:rsidR="003A7C3A" w:rsidRDefault="003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C3A" w:rsidRDefault="003A7C3A">
      <w:r>
        <w:separator/>
      </w:r>
    </w:p>
  </w:footnote>
  <w:footnote w:type="continuationSeparator" w:id="0">
    <w:p w:rsidR="003A7C3A" w:rsidRDefault="003A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001C"/>
    <w:multiLevelType w:val="hybridMultilevel"/>
    <w:tmpl w:val="19D09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158B1"/>
    <w:multiLevelType w:val="hybridMultilevel"/>
    <w:tmpl w:val="A216CDAE"/>
    <w:lvl w:ilvl="0" w:tplc="5038DC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removePersonalInformation/>
  <w:removeDateAndTime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9"/>
    <w:rsid w:val="001560DC"/>
    <w:rsid w:val="00186A55"/>
    <w:rsid w:val="002A1CC2"/>
    <w:rsid w:val="003824D4"/>
    <w:rsid w:val="003A7C3A"/>
    <w:rsid w:val="004149EE"/>
    <w:rsid w:val="00422BA4"/>
    <w:rsid w:val="00483319"/>
    <w:rsid w:val="00495DE9"/>
    <w:rsid w:val="006653D8"/>
    <w:rsid w:val="00677673"/>
    <w:rsid w:val="006962B1"/>
    <w:rsid w:val="006A5EF1"/>
    <w:rsid w:val="007825A5"/>
    <w:rsid w:val="007C20CC"/>
    <w:rsid w:val="00834DAB"/>
    <w:rsid w:val="009B2125"/>
    <w:rsid w:val="009B4F17"/>
    <w:rsid w:val="00BA1BA9"/>
    <w:rsid w:val="00C06EA7"/>
    <w:rsid w:val="00DC122A"/>
    <w:rsid w:val="00DF0B4C"/>
    <w:rsid w:val="00E6647B"/>
    <w:rsid w:val="00EF5953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rsid w:val="009B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LiveContent\15\Managed\Word%20Document%20Bibliography%20Styles\TC102786999%5b%5bfn=Mod&#232;le%20de%20lettre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45A97-6055-4C76-A45C-CBBB086E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TC102786999[[fn=Modèle de lettre]].dotx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2017-09-27T12:07:00Z</dcterms:created>
  <dcterms:modified xsi:type="dcterms:W3CDTF">2017-09-27T12:07:00Z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