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2A" w:rsidRDefault="00BA1BA9">
      <w:r>
        <w:t>M</w:t>
      </w:r>
      <w:r w:rsidR="00055CBA">
        <w:t>r</w:t>
      </w:r>
      <w:r w:rsidR="004149EE">
        <w:t xml:space="preserve"> </w:t>
      </w:r>
      <w:r w:rsidR="00495FFD">
        <w:t xml:space="preserve">LANGLOIS </w:t>
      </w:r>
      <w:r w:rsidR="00CC5F19">
        <w:t>Daniel</w:t>
      </w:r>
    </w:p>
    <w:p w:rsidR="00BA1BA9" w:rsidRDefault="00D1401D">
      <w:r>
        <w:t>1394 R</w:t>
      </w:r>
      <w:r w:rsidR="00BA1BA9">
        <w:t>oute de Glésin</w:t>
      </w:r>
    </w:p>
    <w:p w:rsidR="00BA1BA9" w:rsidRDefault="00BA1BA9">
      <w:r>
        <w:t>73200 MERCURY</w:t>
      </w:r>
    </w:p>
    <w:p w:rsidR="00677673" w:rsidRDefault="00677673"/>
    <w:p w:rsidR="00BA1BA9" w:rsidRDefault="00BA1BA9"/>
    <w:p w:rsidR="008B39AB" w:rsidRDefault="008B39AB"/>
    <w:p w:rsidR="00BA1BA9" w:rsidRDefault="00BA1BA9" w:rsidP="00BA1BA9">
      <w:pPr>
        <w:tabs>
          <w:tab w:val="center" w:pos="7088"/>
        </w:tabs>
        <w:ind w:left="4820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D1401D">
        <w:rPr>
          <w:rFonts w:ascii="Courier New" w:hAnsi="Courier New" w:cs="Courier New"/>
          <w:b/>
          <w:sz w:val="28"/>
          <w:szCs w:val="24"/>
        </w:rPr>
        <w:t>LCL Albertville</w:t>
      </w:r>
    </w:p>
    <w:p w:rsidR="00D1401D" w:rsidRDefault="00D1401D" w:rsidP="00D1401D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t>A l’</w:t>
      </w:r>
      <w:r w:rsidR="00E672DC">
        <w:rPr>
          <w:rFonts w:ascii="Courier New" w:hAnsi="Courier New" w:cs="Courier New"/>
          <w:b/>
          <w:sz w:val="28"/>
          <w:szCs w:val="24"/>
        </w:rPr>
        <w:t>attention de Mme PEZZE</w:t>
      </w:r>
      <w:r>
        <w:rPr>
          <w:rFonts w:ascii="Courier New" w:hAnsi="Courier New" w:cs="Courier New"/>
          <w:b/>
          <w:sz w:val="28"/>
          <w:szCs w:val="24"/>
        </w:rPr>
        <w:t>TTA</w:t>
      </w:r>
    </w:p>
    <w:p w:rsidR="00BA1BA9" w:rsidRDefault="00BA1BA9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BA1BA9" w:rsidRDefault="009B2125" w:rsidP="00BA1BA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</w:p>
    <w:p w:rsidR="00483319" w:rsidRPr="00483319" w:rsidRDefault="00BA1BA9" w:rsidP="00483319">
      <w:pPr>
        <w:tabs>
          <w:tab w:val="center" w:pos="7088"/>
        </w:tabs>
        <w:ind w:left="4820" w:right="-56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</w:r>
      <w:r w:rsidR="00677673">
        <w:rPr>
          <w:rFonts w:ascii="Courier New" w:hAnsi="Courier New" w:cs="Courier New"/>
          <w:b/>
          <w:sz w:val="28"/>
          <w:szCs w:val="24"/>
        </w:rPr>
        <w:t>73200 ALBERTVILLE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483319" w:rsidRPr="00483319" w:rsidRDefault="00483319" w:rsidP="00483319">
      <w:pPr>
        <w:tabs>
          <w:tab w:val="left" w:pos="7371"/>
        </w:tabs>
        <w:ind w:right="-563"/>
        <w:rPr>
          <w:rFonts w:cs="Courier New"/>
        </w:rPr>
      </w:pPr>
      <w:r>
        <w:rPr>
          <w:rFonts w:cs="Courier New"/>
          <w:b/>
        </w:rPr>
        <w:tab/>
      </w:r>
      <w:r>
        <w:rPr>
          <w:rFonts w:cs="Courier New"/>
        </w:rPr>
        <w:t xml:space="preserve">Mercury </w:t>
      </w:r>
      <w:r w:rsidR="009B2125">
        <w:rPr>
          <w:rFonts w:cs="Courier New"/>
        </w:rPr>
        <w:t xml:space="preserve">le </w:t>
      </w:r>
      <w:r w:rsidR="00055CBA">
        <w:rPr>
          <w:rFonts w:cs="Courier New"/>
        </w:rPr>
        <w:t>27</w:t>
      </w:r>
      <w:r w:rsidR="00D1401D">
        <w:rPr>
          <w:rFonts w:cs="Courier New"/>
        </w:rPr>
        <w:t>/06/2017</w:t>
      </w:r>
    </w:p>
    <w:p w:rsidR="00483319" w:rsidRDefault="00483319" w:rsidP="00BA1BA9">
      <w:pPr>
        <w:tabs>
          <w:tab w:val="center" w:pos="7088"/>
        </w:tabs>
        <w:ind w:right="-563"/>
        <w:rPr>
          <w:rFonts w:cs="Courier New"/>
          <w:b/>
        </w:rPr>
      </w:pPr>
    </w:p>
    <w:p w:rsidR="00BA1BA9" w:rsidRDefault="00BA1BA9" w:rsidP="00BA1BA9"/>
    <w:p w:rsidR="00BA1BA9" w:rsidRDefault="00BA1BA9" w:rsidP="00BA1BA9"/>
    <w:p w:rsidR="00BA1BA9" w:rsidRDefault="00BA1BA9" w:rsidP="00BA1BA9">
      <w:pPr>
        <w:ind w:left="2880" w:firstLine="720"/>
      </w:pPr>
      <w:r>
        <w:t xml:space="preserve">Madame, </w:t>
      </w:r>
    </w:p>
    <w:p w:rsidR="00BA1BA9" w:rsidRDefault="00BA1BA9" w:rsidP="00BA1BA9"/>
    <w:p w:rsidR="002A1CC2" w:rsidRDefault="002A1CC2" w:rsidP="00BA1BA9"/>
    <w:p w:rsidR="00D1401D" w:rsidRDefault="00E672DC" w:rsidP="006A5EF1">
      <w:pPr>
        <w:ind w:left="993"/>
      </w:pPr>
      <w:r>
        <w:t>Je soussigné</w:t>
      </w:r>
      <w:r w:rsidR="00834F95">
        <w:t xml:space="preserve"> M.</w:t>
      </w:r>
      <w:r w:rsidR="006A5EF1">
        <w:t xml:space="preserve"> </w:t>
      </w:r>
      <w:r w:rsidR="00495FFD">
        <w:t xml:space="preserve">LANGLOIS </w:t>
      </w:r>
      <w:r w:rsidR="00CC5F19">
        <w:t>Daniel</w:t>
      </w:r>
      <w:r w:rsidR="006A5EF1">
        <w:t xml:space="preserve">, déclare par la présente demander </w:t>
      </w:r>
      <w:r w:rsidR="00D1401D">
        <w:t>l’</w:t>
      </w:r>
      <w:r w:rsidR="003F5D6C">
        <w:t>exécution de</w:t>
      </w:r>
      <w:r w:rsidR="00055CBA">
        <w:t xml:space="preserve">s </w:t>
      </w:r>
      <w:r w:rsidR="003F5D6C">
        <w:t>opération</w:t>
      </w:r>
      <w:r w:rsidR="00055CBA">
        <w:t>s</w:t>
      </w:r>
      <w:r w:rsidR="00250C38">
        <w:t xml:space="preserve"> suivante</w:t>
      </w:r>
      <w:r w:rsidR="00055CBA">
        <w:t>s</w:t>
      </w:r>
      <w:r w:rsidR="00D1401D">
        <w:t> :</w:t>
      </w:r>
    </w:p>
    <w:p w:rsidR="00055CBA" w:rsidRDefault="00250C38" w:rsidP="00055CBA">
      <w:pPr>
        <w:pStyle w:val="Paragraphedeliste"/>
        <w:numPr>
          <w:ilvl w:val="0"/>
          <w:numId w:val="3"/>
        </w:numPr>
      </w:pPr>
      <w:r>
        <w:t xml:space="preserve">Virement </w:t>
      </w:r>
      <w:r w:rsidR="00055CBA">
        <w:t>1 :</w:t>
      </w:r>
    </w:p>
    <w:p w:rsidR="00250C38" w:rsidRDefault="00250C38" w:rsidP="00250C38">
      <w:pPr>
        <w:pStyle w:val="Paragraphedeliste"/>
        <w:numPr>
          <w:ilvl w:val="1"/>
          <w:numId w:val="3"/>
        </w:numPr>
      </w:pPr>
      <w:r>
        <w:t xml:space="preserve">Compte </w:t>
      </w:r>
      <w:r w:rsidR="00055CBA">
        <w:t xml:space="preserve">bénéficiaire </w:t>
      </w:r>
      <w:bookmarkStart w:id="0" w:name="_GoBack"/>
      <w:bookmarkEnd w:id="0"/>
      <w:r w:rsidR="00055CBA">
        <w:t>FR</w:t>
      </w:r>
    </w:p>
    <w:p w:rsidR="006A5EF1" w:rsidRDefault="00250C38" w:rsidP="00250C38">
      <w:pPr>
        <w:pStyle w:val="Paragraphedeliste"/>
        <w:numPr>
          <w:ilvl w:val="1"/>
          <w:numId w:val="3"/>
        </w:numPr>
      </w:pPr>
      <w:r>
        <w:t xml:space="preserve">Compte </w:t>
      </w:r>
      <w:r w:rsidR="00055CBA">
        <w:t>émetteur</w:t>
      </w:r>
      <w:r>
        <w:t xml:space="preserve"> LIVRET CERISE  </w:t>
      </w:r>
      <w:r w:rsidR="00834F95">
        <w:t>470543V</w:t>
      </w:r>
      <w:r>
        <w:t xml:space="preserve"> (</w:t>
      </w:r>
      <w:r w:rsidR="00834F95">
        <w:t>M. LANGLOIS DANIEL</w:t>
      </w:r>
      <w:r>
        <w:t xml:space="preserve">) </w:t>
      </w:r>
    </w:p>
    <w:p w:rsidR="00055CBA" w:rsidRDefault="00055CBA" w:rsidP="00250C38">
      <w:pPr>
        <w:pStyle w:val="Paragraphedeliste"/>
        <w:numPr>
          <w:ilvl w:val="1"/>
          <w:numId w:val="3"/>
        </w:numPr>
      </w:pPr>
    </w:p>
    <w:p w:rsidR="003F5D6C" w:rsidRDefault="003F5D6C" w:rsidP="001560DC">
      <w:pPr>
        <w:ind w:left="993"/>
      </w:pPr>
    </w:p>
    <w:p w:rsidR="001560DC" w:rsidRDefault="001560DC" w:rsidP="001560DC">
      <w:pPr>
        <w:ind w:left="993"/>
      </w:pPr>
      <w:r>
        <w:t>Vous en remerciant par avance recevez, Madame, mes meilleures salutations</w:t>
      </w:r>
      <w:r w:rsidR="00834F95">
        <w:t>.</w:t>
      </w:r>
    </w:p>
    <w:p w:rsidR="001560DC" w:rsidRDefault="001560DC" w:rsidP="001560DC">
      <w:pPr>
        <w:ind w:left="993"/>
      </w:pPr>
    </w:p>
    <w:p w:rsidR="001560DC" w:rsidRDefault="001560DC" w:rsidP="001560DC">
      <w:pPr>
        <w:ind w:left="993"/>
      </w:pPr>
    </w:p>
    <w:p w:rsidR="00BA1BA9" w:rsidRDefault="00311AFC" w:rsidP="001560DC">
      <w:pPr>
        <w:ind w:left="6096"/>
      </w:pPr>
      <w:r>
        <w:t>Daniel LANGLOIS</w:t>
      </w:r>
    </w:p>
    <w:p w:rsidR="00BA1BA9" w:rsidRDefault="00BA1BA9" w:rsidP="00BA1BA9"/>
    <w:p w:rsidR="00BA1BA9" w:rsidRDefault="00BA1BA9" w:rsidP="00BA1BA9"/>
    <w:p w:rsidR="00BA1BA9" w:rsidRDefault="00BA1BA9" w:rsidP="00BA1BA9"/>
    <w:sectPr w:rsidR="00BA1BA9" w:rsidSect="002A1CC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9D" w:rsidRDefault="006D069D">
      <w:r>
        <w:separator/>
      </w:r>
    </w:p>
  </w:endnote>
  <w:endnote w:type="continuationSeparator" w:id="0">
    <w:p w:rsidR="006D069D" w:rsidRDefault="006D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9D" w:rsidRDefault="006D069D">
      <w:r>
        <w:separator/>
      </w:r>
    </w:p>
  </w:footnote>
  <w:footnote w:type="continuationSeparator" w:id="0">
    <w:p w:rsidR="006D069D" w:rsidRDefault="006D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6001C"/>
    <w:multiLevelType w:val="hybridMultilevel"/>
    <w:tmpl w:val="19D09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7E3C"/>
    <w:multiLevelType w:val="hybridMultilevel"/>
    <w:tmpl w:val="1472B458"/>
    <w:lvl w:ilvl="0" w:tplc="040C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89158B1"/>
    <w:multiLevelType w:val="hybridMultilevel"/>
    <w:tmpl w:val="A216CDAE"/>
    <w:lvl w:ilvl="0" w:tplc="5038DC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9"/>
    <w:rsid w:val="000274D8"/>
    <w:rsid w:val="00055CBA"/>
    <w:rsid w:val="001560DC"/>
    <w:rsid w:val="00186A55"/>
    <w:rsid w:val="00250C38"/>
    <w:rsid w:val="00282928"/>
    <w:rsid w:val="002A1CC2"/>
    <w:rsid w:val="00311AFC"/>
    <w:rsid w:val="003F5D6C"/>
    <w:rsid w:val="004149EE"/>
    <w:rsid w:val="00422BA4"/>
    <w:rsid w:val="0047507C"/>
    <w:rsid w:val="00483319"/>
    <w:rsid w:val="00495FFD"/>
    <w:rsid w:val="00677673"/>
    <w:rsid w:val="006962B1"/>
    <w:rsid w:val="006A5EF1"/>
    <w:rsid w:val="006D069D"/>
    <w:rsid w:val="007C20CC"/>
    <w:rsid w:val="00834DAB"/>
    <w:rsid w:val="00834F95"/>
    <w:rsid w:val="00875B5A"/>
    <w:rsid w:val="008B39AB"/>
    <w:rsid w:val="00956D4E"/>
    <w:rsid w:val="009B2125"/>
    <w:rsid w:val="009B4F17"/>
    <w:rsid w:val="00BA1BA9"/>
    <w:rsid w:val="00C06EA7"/>
    <w:rsid w:val="00CC5F19"/>
    <w:rsid w:val="00D1401D"/>
    <w:rsid w:val="00DC122A"/>
    <w:rsid w:val="00DF0B4C"/>
    <w:rsid w:val="00E6647B"/>
    <w:rsid w:val="00E672DC"/>
    <w:rsid w:val="00FB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9B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Roaming\Microsoft\Templates\LiveContent\15\Managed\Word%20Document%20Bibliography%20Styles\TC102786999%5b%5bfn=Mod&#232;le%20de%20lettre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D5C87-99E0-4F40-8607-9FF8D356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TC102786999[[fn=Modèle de lettre]].dotx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2017-06-27T05:25:00Z</dcterms:created>
  <dcterms:modified xsi:type="dcterms:W3CDTF">2017-06-27T05:25:00Z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