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37" w:rsidRDefault="00653A37" w:rsidP="00653A37">
      <w:r>
        <w:t>Envoyé le 17/07/2017 à :</w:t>
      </w:r>
      <w:bookmarkStart w:id="0" w:name="_GoBack"/>
      <w:bookmarkEnd w:id="0"/>
    </w:p>
    <w:p w:rsidR="00653A37" w:rsidRDefault="00653A37" w:rsidP="00653A37"/>
    <w:p w:rsidR="00653A37" w:rsidRDefault="00653A37" w:rsidP="00653A37">
      <w:r>
        <w:t>PROTECT’TOITURE</w:t>
      </w:r>
      <w:r>
        <w:tab/>
      </w:r>
      <w:r>
        <w:tab/>
      </w:r>
      <w:r>
        <w:tab/>
        <w:t>1540 /  2750</w:t>
      </w:r>
    </w:p>
    <w:p w:rsidR="00653A37" w:rsidRDefault="00653A37" w:rsidP="00653A37">
      <w:r>
        <w:t>BVS</w:t>
      </w:r>
      <w:r>
        <w:tab/>
      </w:r>
      <w:r>
        <w:tab/>
      </w:r>
      <w:r>
        <w:tab/>
      </w:r>
      <w:r>
        <w:tab/>
      </w:r>
      <w:r>
        <w:tab/>
      </w:r>
      <w:r>
        <w:tab/>
        <w:t>2992</w:t>
      </w:r>
    </w:p>
    <w:p w:rsidR="00653A37" w:rsidRDefault="00653A37" w:rsidP="00653A37">
      <w:r>
        <w:t>ATTILA</w:t>
      </w:r>
    </w:p>
    <w:p w:rsidR="00653A37" w:rsidRDefault="00653A37" w:rsidP="00653A37">
      <w:r>
        <w:t>TECHNIC TOITURE NETTOTAGE</w:t>
      </w:r>
      <w:r>
        <w:tab/>
      </w:r>
      <w:r>
        <w:tab/>
      </w:r>
      <w:r>
        <w:tab/>
        <w:t>2994.75</w:t>
      </w:r>
    </w:p>
    <w:p w:rsidR="00653A37" w:rsidRDefault="00653A37" w:rsidP="00653A37">
      <w:r>
        <w:t>CLEAN TOITURE</w:t>
      </w:r>
      <w:r>
        <w:tab/>
      </w:r>
      <w:r>
        <w:tab/>
      </w:r>
      <w:r>
        <w:tab/>
      </w:r>
      <w:r>
        <w:tab/>
        <w:t>1309 / 2431</w:t>
      </w:r>
    </w:p>
    <w:p w:rsidR="00653A37" w:rsidRDefault="00653A37" w:rsidP="00653A37">
      <w:r>
        <w:t>PRO SERVICE ENVIRONNEMENT</w:t>
      </w:r>
    </w:p>
    <w:p w:rsidR="00653A37" w:rsidRDefault="00653A37" w:rsidP="00653A37"/>
    <w:p w:rsidR="00653A37" w:rsidRDefault="00653A37" w:rsidP="00653A37">
      <w:r>
        <w:t>Bonjour,</w:t>
      </w:r>
    </w:p>
    <w:p w:rsidR="00653A37" w:rsidRDefault="00653A37" w:rsidP="00653A37"/>
    <w:p w:rsidR="00653A37" w:rsidRDefault="00653A37" w:rsidP="00653A37">
      <w:r>
        <w:t>Merci de bien vouloir m'adresser vos meilleures conditions de prix et de délais, pour effectuer un traitement d'entretien  (mousses et lichens) de ma toiture dont les caractéristiques sont :</w:t>
      </w:r>
    </w:p>
    <w:p w:rsidR="00653A37" w:rsidRDefault="00653A37" w:rsidP="00653A37"/>
    <w:p w:rsidR="00653A37" w:rsidRDefault="00653A37" w:rsidP="00653A37">
      <w:r>
        <w:t>- surface 170m2 (environ)</w:t>
      </w:r>
    </w:p>
    <w:p w:rsidR="00653A37" w:rsidRDefault="00653A37" w:rsidP="00653A37">
      <w:r>
        <w:t>- 2 pans (forte symétrie)</w:t>
      </w:r>
    </w:p>
    <w:p w:rsidR="00653A37" w:rsidRDefault="00653A37" w:rsidP="00653A37">
      <w:r>
        <w:t>- revêtement : tuiles ALPHA 10 grise</w:t>
      </w:r>
    </w:p>
    <w:p w:rsidR="00653A37" w:rsidRDefault="00653A37" w:rsidP="00653A37">
      <w:r>
        <w:t>- pente 50%</w:t>
      </w:r>
    </w:p>
    <w:p w:rsidR="00653A37" w:rsidRDefault="00653A37" w:rsidP="00653A37">
      <w:r>
        <w:t>- hauteur sous toiture : 3.6m côté ouest / 5.9m côté est</w:t>
      </w:r>
    </w:p>
    <w:p w:rsidR="00653A37" w:rsidRDefault="00653A37" w:rsidP="00653A37">
      <w:r>
        <w:t>- abords sous toiture : horizontaux, plans et stables</w:t>
      </w:r>
    </w:p>
    <w:p w:rsidR="00653A37" w:rsidRDefault="00653A37" w:rsidP="00653A37">
      <w:r>
        <w:t>- localisation MERCURY (73200)</w:t>
      </w:r>
    </w:p>
    <w:p w:rsidR="00653A37" w:rsidRDefault="00653A37" w:rsidP="00653A37"/>
    <w:p w:rsidR="00653A37" w:rsidRDefault="00653A37" w:rsidP="00653A37">
      <w:r>
        <w:t>Merci de me préciser dans votre offre :</w:t>
      </w:r>
    </w:p>
    <w:p w:rsidR="00653A37" w:rsidRDefault="00653A37" w:rsidP="00653A37">
      <w:r>
        <w:t>- type de traitements prévus et si possible les références des produits utilisés</w:t>
      </w:r>
    </w:p>
    <w:p w:rsidR="00653A37" w:rsidRDefault="00653A37" w:rsidP="00653A37">
      <w:r>
        <w:t>- travaux inclus dans le prix proposé</w:t>
      </w:r>
    </w:p>
    <w:p w:rsidR="00653A37" w:rsidRDefault="00653A37" w:rsidP="00653A37">
      <w:r>
        <w:t>- durée d'intervention</w:t>
      </w:r>
    </w:p>
    <w:p w:rsidR="00653A37" w:rsidRDefault="00653A37" w:rsidP="00653A37"/>
    <w:p w:rsidR="00653A37" w:rsidRDefault="00653A37" w:rsidP="00653A37">
      <w:r>
        <w:t>Avec mes remerciements,</w:t>
      </w:r>
    </w:p>
    <w:p w:rsidR="00653A37" w:rsidRDefault="00653A37" w:rsidP="00653A37">
      <w:r>
        <w:t>Meilleures salutations</w:t>
      </w:r>
    </w:p>
    <w:p w:rsidR="00653A37" w:rsidRDefault="00653A37" w:rsidP="00653A37"/>
    <w:p w:rsidR="00653A37" w:rsidRDefault="00653A37" w:rsidP="00653A37">
      <w:r>
        <w:t>Daniel LANGLOIS</w:t>
      </w:r>
    </w:p>
    <w:p w:rsidR="0035715B" w:rsidRPr="00653A37" w:rsidRDefault="0035715B" w:rsidP="00653A37"/>
    <w:sectPr w:rsidR="0035715B" w:rsidRPr="00653A37" w:rsidSect="002A1CC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614" w:rsidRDefault="00931614">
      <w:r>
        <w:separator/>
      </w:r>
    </w:p>
  </w:endnote>
  <w:endnote w:type="continuationSeparator" w:id="0">
    <w:p w:rsidR="00931614" w:rsidRDefault="0093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614" w:rsidRDefault="00931614">
      <w:r>
        <w:separator/>
      </w:r>
    </w:p>
  </w:footnote>
  <w:footnote w:type="continuationSeparator" w:id="0">
    <w:p w:rsidR="00931614" w:rsidRDefault="00931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6001C"/>
    <w:multiLevelType w:val="hybridMultilevel"/>
    <w:tmpl w:val="19D09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B7E3C"/>
    <w:multiLevelType w:val="hybridMultilevel"/>
    <w:tmpl w:val="1472B458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689158B1"/>
    <w:multiLevelType w:val="hybridMultilevel"/>
    <w:tmpl w:val="A216CDAE"/>
    <w:lvl w:ilvl="0" w:tplc="5038DC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A9"/>
    <w:rsid w:val="000274D8"/>
    <w:rsid w:val="000459EB"/>
    <w:rsid w:val="00055CBA"/>
    <w:rsid w:val="001560DC"/>
    <w:rsid w:val="00186A55"/>
    <w:rsid w:val="00250C38"/>
    <w:rsid w:val="00282928"/>
    <w:rsid w:val="002A1CC2"/>
    <w:rsid w:val="00311AFC"/>
    <w:rsid w:val="0035715B"/>
    <w:rsid w:val="003F5D6C"/>
    <w:rsid w:val="004149EE"/>
    <w:rsid w:val="00422BA4"/>
    <w:rsid w:val="0047507C"/>
    <w:rsid w:val="00483319"/>
    <w:rsid w:val="00495FFD"/>
    <w:rsid w:val="006143B6"/>
    <w:rsid w:val="00653A37"/>
    <w:rsid w:val="00677673"/>
    <w:rsid w:val="006962B1"/>
    <w:rsid w:val="006A5EF1"/>
    <w:rsid w:val="007C20CC"/>
    <w:rsid w:val="00834DAB"/>
    <w:rsid w:val="00834F95"/>
    <w:rsid w:val="00867783"/>
    <w:rsid w:val="00875B5A"/>
    <w:rsid w:val="008B39AB"/>
    <w:rsid w:val="0091066A"/>
    <w:rsid w:val="00931614"/>
    <w:rsid w:val="00956D4E"/>
    <w:rsid w:val="009B2125"/>
    <w:rsid w:val="009B4F17"/>
    <w:rsid w:val="00BA1BA9"/>
    <w:rsid w:val="00C06EA7"/>
    <w:rsid w:val="00CC5F19"/>
    <w:rsid w:val="00D1401D"/>
    <w:rsid w:val="00DC122A"/>
    <w:rsid w:val="00DF0B4C"/>
    <w:rsid w:val="00E6647B"/>
    <w:rsid w:val="00E672DC"/>
    <w:rsid w:val="00FA611D"/>
    <w:rsid w:val="00FB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rsid w:val="009B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Roaming\Microsoft\Templates\LiveContent\15\Managed\Word%20Document%20Bibliography%20Styles\TC102786999%5b%5bfn=Mod&#232;le%20de%20lettre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16FB3-476D-4581-802B-0CC87062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TC102786999[[fn=Modèle de lettre]].dotx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2017-07-26T05:13:00Z</dcterms:created>
  <dcterms:modified xsi:type="dcterms:W3CDTF">2017-07-26T05:32:00Z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