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2A" w:rsidRDefault="00BA1BA9">
      <w:r>
        <w:t>M</w:t>
      </w:r>
      <w:r w:rsidR="00677673">
        <w:t>me</w:t>
      </w:r>
      <w:r w:rsidR="004149EE">
        <w:t xml:space="preserve"> </w:t>
      </w:r>
      <w:r w:rsidR="00495FFD">
        <w:t xml:space="preserve">LANGLOIS </w:t>
      </w:r>
      <w:r w:rsidR="00CB71AF">
        <w:t>Marie-</w:t>
      </w:r>
      <w:r w:rsidR="00495FFD">
        <w:t>José</w:t>
      </w:r>
    </w:p>
    <w:p w:rsidR="00BA1BA9" w:rsidRDefault="00D1401D">
      <w:r>
        <w:t>1394 R</w:t>
      </w:r>
      <w:r w:rsidR="00BA1BA9">
        <w:t>oute de Glésin</w:t>
      </w:r>
    </w:p>
    <w:p w:rsidR="00BA1BA9" w:rsidRDefault="00BA1BA9">
      <w:r>
        <w:t>73200 MERCURY</w:t>
      </w:r>
    </w:p>
    <w:p w:rsidR="00677673" w:rsidRDefault="00677673"/>
    <w:p w:rsidR="00BA1BA9" w:rsidRDefault="00BA1BA9"/>
    <w:p w:rsidR="008B39AB" w:rsidRDefault="008B39AB"/>
    <w:p w:rsidR="00653999" w:rsidRDefault="00653999" w:rsidP="003C2D56">
      <w:pPr>
        <w:tabs>
          <w:tab w:val="center" w:pos="3686"/>
          <w:tab w:val="left" w:pos="5670"/>
        </w:tabs>
        <w:ind w:right="-563"/>
        <w:rPr>
          <w:rFonts w:ascii="Courier New" w:hAnsi="Courier New" w:cs="Courier New"/>
          <w:b/>
          <w:sz w:val="28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 w:rsidR="00BE7CA4">
        <w:rPr>
          <w:rFonts w:ascii="Courier New" w:hAnsi="Courier New" w:cs="Courier New"/>
          <w:b/>
          <w:sz w:val="28"/>
          <w:szCs w:val="24"/>
        </w:rPr>
        <w:t xml:space="preserve">SFR </w:t>
      </w:r>
      <w:r w:rsidR="003C2D56">
        <w:rPr>
          <w:rFonts w:ascii="Courier New" w:hAnsi="Courier New" w:cs="Courier New"/>
          <w:b/>
          <w:sz w:val="28"/>
          <w:szCs w:val="24"/>
        </w:rPr>
        <w:t>Service Client</w:t>
      </w:r>
    </w:p>
    <w:p w:rsidR="00D1401D" w:rsidRPr="00653999" w:rsidRDefault="003C2D56" w:rsidP="00653999">
      <w:pPr>
        <w:tabs>
          <w:tab w:val="left" w:pos="5670"/>
        </w:tabs>
        <w:ind w:right="-563"/>
        <w:rPr>
          <w:rFonts w:ascii="Courier New" w:hAnsi="Courier New" w:cs="Courier New"/>
          <w:b/>
          <w:sz w:val="28"/>
          <w:szCs w:val="24"/>
        </w:rPr>
      </w:pPr>
      <w:r>
        <w:rPr>
          <w:rFonts w:ascii="Courier New" w:hAnsi="Courier New" w:cs="Courier New"/>
          <w:b/>
          <w:sz w:val="28"/>
          <w:szCs w:val="24"/>
        </w:rPr>
        <w:tab/>
      </w:r>
      <w:r w:rsidR="00653999">
        <w:rPr>
          <w:rFonts w:ascii="Courier New" w:hAnsi="Courier New" w:cs="Courier New"/>
          <w:b/>
          <w:sz w:val="28"/>
          <w:szCs w:val="24"/>
        </w:rPr>
        <w:t xml:space="preserve">TSA </w:t>
      </w:r>
      <w:r>
        <w:rPr>
          <w:rFonts w:ascii="Courier New" w:hAnsi="Courier New" w:cs="Courier New"/>
          <w:b/>
          <w:sz w:val="28"/>
          <w:szCs w:val="24"/>
        </w:rPr>
        <w:t>10101</w:t>
      </w:r>
    </w:p>
    <w:p w:rsidR="00BA1BA9" w:rsidRDefault="009B2125" w:rsidP="00BA1BA9">
      <w:pPr>
        <w:tabs>
          <w:tab w:val="center" w:pos="7088"/>
        </w:tabs>
        <w:ind w:left="4820" w:right="-56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</w:p>
    <w:p w:rsidR="00483319" w:rsidRPr="00483319" w:rsidRDefault="00BA1BA9" w:rsidP="00483319">
      <w:pPr>
        <w:tabs>
          <w:tab w:val="center" w:pos="7088"/>
        </w:tabs>
        <w:ind w:left="4820" w:right="-56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 w:rsidR="003C2D56">
        <w:rPr>
          <w:rFonts w:ascii="Courier New" w:hAnsi="Courier New" w:cs="Courier New"/>
          <w:b/>
          <w:sz w:val="28"/>
          <w:szCs w:val="24"/>
        </w:rPr>
        <w:t>69947</w:t>
      </w:r>
      <w:r w:rsidR="00677673">
        <w:rPr>
          <w:rFonts w:ascii="Courier New" w:hAnsi="Courier New" w:cs="Courier New"/>
          <w:b/>
          <w:sz w:val="28"/>
          <w:szCs w:val="24"/>
        </w:rPr>
        <w:t xml:space="preserve"> </w:t>
      </w:r>
      <w:r w:rsidR="003C2D56">
        <w:rPr>
          <w:rFonts w:ascii="Courier New" w:hAnsi="Courier New" w:cs="Courier New"/>
          <w:b/>
          <w:sz w:val="28"/>
          <w:szCs w:val="24"/>
        </w:rPr>
        <w:t>LYON Cedex 20</w:t>
      </w: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483319" w:rsidRPr="00483319" w:rsidRDefault="00BE7CA4" w:rsidP="00483319">
      <w:pPr>
        <w:tabs>
          <w:tab w:val="left" w:pos="7371"/>
        </w:tabs>
        <w:ind w:right="-563"/>
        <w:rPr>
          <w:rFonts w:cs="Courier New"/>
        </w:rPr>
      </w:pPr>
      <w:r>
        <w:rPr>
          <w:rFonts w:cs="Courier New"/>
          <w:b/>
        </w:rPr>
        <w:t>LRAR – Objet : Résiliation abonnement SFR</w:t>
      </w:r>
      <w:r w:rsidR="00483319">
        <w:rPr>
          <w:rFonts w:cs="Courier New"/>
          <w:b/>
        </w:rPr>
        <w:tab/>
      </w:r>
      <w:r w:rsidR="00483319">
        <w:rPr>
          <w:rFonts w:cs="Courier New"/>
        </w:rPr>
        <w:t xml:space="preserve">Mercury </w:t>
      </w:r>
      <w:r w:rsidR="009B2125">
        <w:rPr>
          <w:rFonts w:cs="Courier New"/>
        </w:rPr>
        <w:t xml:space="preserve">le </w:t>
      </w:r>
      <w:r w:rsidR="003C2D56">
        <w:rPr>
          <w:rFonts w:cs="Courier New"/>
        </w:rPr>
        <w:t>3</w:t>
      </w:r>
      <w:r w:rsidR="009C5E96">
        <w:rPr>
          <w:rFonts w:cs="Courier New"/>
        </w:rPr>
        <w:t>0</w:t>
      </w:r>
      <w:r w:rsidR="000D425B">
        <w:rPr>
          <w:rFonts w:cs="Courier New"/>
        </w:rPr>
        <w:t>/03/2019</w:t>
      </w: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3C2D56" w:rsidRDefault="00BE7CA4" w:rsidP="00BA1BA9">
      <w:pPr>
        <w:rPr>
          <w:rStyle w:val="text11"/>
          <w:b/>
        </w:rPr>
      </w:pPr>
      <w:r>
        <w:t xml:space="preserve">Vos références : </w:t>
      </w:r>
      <w:r w:rsidRPr="00BE7CA4">
        <w:rPr>
          <w:b/>
        </w:rPr>
        <w:t xml:space="preserve">contrat </w:t>
      </w:r>
      <w:r w:rsidRPr="00BE7CA4">
        <w:rPr>
          <w:rStyle w:val="text11"/>
          <w:b/>
        </w:rPr>
        <w:t>1-END7-3305</w:t>
      </w:r>
    </w:p>
    <w:p w:rsidR="00BA1BA9" w:rsidRDefault="003C2D56" w:rsidP="003C2D56">
      <w:pPr>
        <w:ind w:left="720" w:firstLine="720"/>
        <w:rPr>
          <w:rStyle w:val="text11"/>
          <w:b/>
        </w:rPr>
      </w:pPr>
      <w:r>
        <w:rPr>
          <w:rStyle w:val="text11"/>
          <w:b/>
        </w:rPr>
        <w:t xml:space="preserve">Lignes : </w:t>
      </w:r>
      <w:r>
        <w:rPr>
          <w:rStyle w:val="text11"/>
          <w:b/>
        </w:rPr>
        <w:tab/>
        <w:t>04 57 35 61 02</w:t>
      </w:r>
    </w:p>
    <w:p w:rsidR="003C2D56" w:rsidRDefault="003C2D56" w:rsidP="003C2D56">
      <w:pPr>
        <w:ind w:left="720" w:firstLine="720"/>
        <w:rPr>
          <w:rStyle w:val="text11"/>
          <w:b/>
        </w:rPr>
      </w:pPr>
      <w:r>
        <w:rPr>
          <w:rStyle w:val="text11"/>
          <w:b/>
        </w:rPr>
        <w:tab/>
      </w:r>
      <w:r>
        <w:rPr>
          <w:rStyle w:val="text11"/>
          <w:b/>
        </w:rPr>
        <w:tab/>
        <w:t>04 79 32 06 11</w:t>
      </w:r>
    </w:p>
    <w:p w:rsidR="003C2D56" w:rsidRDefault="003C2D56" w:rsidP="003C2D56">
      <w:pPr>
        <w:ind w:left="720" w:firstLine="720"/>
      </w:pPr>
      <w:r>
        <w:rPr>
          <w:rStyle w:val="text11"/>
          <w:b/>
        </w:rPr>
        <w:tab/>
      </w:r>
      <w:r>
        <w:rPr>
          <w:rStyle w:val="text11"/>
          <w:b/>
        </w:rPr>
        <w:tab/>
        <w:t>04 79 07 86 97</w:t>
      </w:r>
    </w:p>
    <w:p w:rsidR="00BA1BA9" w:rsidRDefault="00BC5FB6" w:rsidP="00BA1BA9">
      <w:r>
        <w:t>Pièces jointes ;</w:t>
      </w:r>
    </w:p>
    <w:p w:rsidR="00BC5FB6" w:rsidRDefault="00BC5FB6" w:rsidP="00BA1BA9">
      <w:r>
        <w:tab/>
        <w:t>Copie de votre courrier du 25/03/2019 complété des renseignements demandés</w:t>
      </w:r>
    </w:p>
    <w:p w:rsidR="00BC5FB6" w:rsidRDefault="00BC5FB6" w:rsidP="00BA1BA9">
      <w:r>
        <w:tab/>
        <w:t>Copie de mon courrier initial daté du 20/03/2019</w:t>
      </w:r>
    </w:p>
    <w:p w:rsidR="00BC5FB6" w:rsidRDefault="00BC5FB6" w:rsidP="00BA1BA9">
      <w:r>
        <w:tab/>
        <w:t>Copie de l’avis de réception visé par vos services.</w:t>
      </w:r>
    </w:p>
    <w:p w:rsidR="00286F69" w:rsidRDefault="00286F69" w:rsidP="00BA1BA9">
      <w:r>
        <w:tab/>
        <w:t>Copie du courriel que vous m’avez adressé le 14/03/2019</w:t>
      </w:r>
    </w:p>
    <w:p w:rsidR="00BE7CA4" w:rsidRDefault="00BE7CA4" w:rsidP="00BA1BA9"/>
    <w:p w:rsidR="00BE7CA4" w:rsidRDefault="00BE7CA4" w:rsidP="00BA1BA9"/>
    <w:p w:rsidR="00BA1BA9" w:rsidRDefault="00BA1BA9" w:rsidP="00BA1BA9">
      <w:pPr>
        <w:ind w:left="2880" w:firstLine="720"/>
      </w:pPr>
      <w:r>
        <w:t xml:space="preserve">Madame, </w:t>
      </w:r>
      <w:r w:rsidR="00BE7CA4">
        <w:t>Monsieur,</w:t>
      </w:r>
    </w:p>
    <w:p w:rsidR="00BA1BA9" w:rsidRDefault="00BA1BA9" w:rsidP="00BA1BA9"/>
    <w:p w:rsidR="002A1CC2" w:rsidRDefault="002A1CC2" w:rsidP="00BA1BA9"/>
    <w:p w:rsidR="003C2D56" w:rsidRDefault="003C2D56" w:rsidP="00BE7CA4">
      <w:pPr>
        <w:ind w:left="993"/>
      </w:pPr>
      <w:r>
        <w:t>Je vous adresse ci-joint le document complété que vous m’avez adressé.</w:t>
      </w:r>
    </w:p>
    <w:p w:rsidR="00BC5FB6" w:rsidRDefault="003C2D56" w:rsidP="00BC5FB6">
      <w:pPr>
        <w:ind w:left="993"/>
      </w:pPr>
      <w:r>
        <w:t xml:space="preserve">Je m’étonne </w:t>
      </w:r>
      <w:r w:rsidR="00BC5FB6">
        <w:t>qu’il ne vous ait pas été possible de retrouver « les coordonnées de votre contrat SFR »</w:t>
      </w:r>
      <w:r>
        <w:t xml:space="preserve"> </w:t>
      </w:r>
      <w:r w:rsidR="00BC5FB6">
        <w:t>alors que le numéro de celui-ci figurait à la rubrique « Vos références »  de mon courrier.</w:t>
      </w:r>
    </w:p>
    <w:p w:rsidR="00BC5FB6" w:rsidRDefault="00BC5FB6" w:rsidP="00BC5FB6">
      <w:pPr>
        <w:ind w:left="993"/>
      </w:pPr>
    </w:p>
    <w:p w:rsidR="00BA1C34" w:rsidRDefault="00286F69" w:rsidP="00BE7CA4">
      <w:pPr>
        <w:ind w:left="993"/>
      </w:pPr>
      <w:r>
        <w:t>La coupure effective des services ayant été constatée par vos services le 13/03</w:t>
      </w:r>
      <w:r w:rsidR="00274572">
        <w:t>/2019</w:t>
      </w:r>
      <w:r>
        <w:t xml:space="preserve">, il m’apparaît </w:t>
      </w:r>
      <w:r w:rsidR="00274572">
        <w:t>juste que vous procédiez au remboursement de votre facture N°</w:t>
      </w:r>
      <w:r w:rsidR="00274572" w:rsidRPr="00274572">
        <w:rPr>
          <w:rFonts w:ascii="Arial" w:hAnsi="Arial" w:cs="Arial"/>
          <w:bCs/>
          <w:kern w:val="0"/>
          <w:sz w:val="20"/>
          <w:szCs w:val="20"/>
        </w:rPr>
        <w:t>1389821310 du 17/03/2019</w:t>
      </w:r>
      <w:r w:rsidR="00274572">
        <w:t xml:space="preserve"> émise le 21/03/2019, relative à «</w:t>
      </w:r>
      <w:r w:rsidR="00274572" w:rsidRPr="00274572">
        <w:rPr>
          <w:rFonts w:ascii="Arial" w:hAnsi="Arial" w:cs="Arial"/>
          <w:bCs/>
          <w:kern w:val="0"/>
          <w:sz w:val="20"/>
          <w:szCs w:val="20"/>
        </w:rPr>
        <w:t>Vos Abonnements, Forfaits et Options du 17/03/2019 au 16/04/2019</w:t>
      </w:r>
      <w:r w:rsidR="00274572">
        <w:t> »</w:t>
      </w:r>
    </w:p>
    <w:p w:rsidR="00274572" w:rsidRDefault="00274572" w:rsidP="00BE7CA4">
      <w:pPr>
        <w:ind w:left="993"/>
      </w:pPr>
    </w:p>
    <w:p w:rsidR="00274572" w:rsidRDefault="00274572" w:rsidP="00BE7CA4">
      <w:pPr>
        <w:ind w:left="993"/>
      </w:pPr>
      <w:r>
        <w:t xml:space="preserve">Vous ayant dès mon premier courrier indiqué la référence du contrat à résilier, je verrai de votre part un geste commercial fort et conforme à votre </w:t>
      </w:r>
      <w:r w:rsidR="000C03AE">
        <w:t>maxime « LE SERVICE CLIENT, TOUJOURS A VOS COTES » le remboursement des frais d’envoi de ce second courrier (5 </w:t>
      </w:r>
      <w:r w:rsidR="005747EA">
        <w:t>,33</w:t>
      </w:r>
      <w:r w:rsidR="000C03AE">
        <w:t>€)</w:t>
      </w:r>
    </w:p>
    <w:p w:rsidR="003F5D6C" w:rsidRDefault="003F5D6C" w:rsidP="001560DC">
      <w:pPr>
        <w:ind w:left="993"/>
      </w:pPr>
    </w:p>
    <w:p w:rsidR="001560DC" w:rsidRDefault="00286F69" w:rsidP="001560DC">
      <w:pPr>
        <w:ind w:left="993"/>
      </w:pPr>
      <w:r>
        <w:t>Dans l’attent</w:t>
      </w:r>
      <w:r w:rsidR="001560DC">
        <w:t>e recevez, Madame</w:t>
      </w:r>
      <w:r w:rsidR="00BA1C34">
        <w:t>, Monsieur</w:t>
      </w:r>
      <w:r w:rsidR="001560DC">
        <w:t xml:space="preserve">, </w:t>
      </w:r>
      <w:r>
        <w:t xml:space="preserve">l’expression de </w:t>
      </w:r>
      <w:r w:rsidR="001560DC">
        <w:t>mes meilleures salutations</w:t>
      </w:r>
      <w:r w:rsidR="00BA1C34">
        <w:t>.</w:t>
      </w:r>
    </w:p>
    <w:p w:rsidR="001560DC" w:rsidRDefault="001560DC" w:rsidP="001560DC">
      <w:pPr>
        <w:ind w:left="993"/>
      </w:pPr>
    </w:p>
    <w:p w:rsidR="001560DC" w:rsidRDefault="001560DC" w:rsidP="001560DC">
      <w:pPr>
        <w:ind w:left="993"/>
      </w:pPr>
    </w:p>
    <w:p w:rsidR="00BA1BA9" w:rsidRDefault="00B544DF" w:rsidP="005747EA">
      <w:pPr>
        <w:ind w:left="6096"/>
      </w:pPr>
      <w:r>
        <w:t xml:space="preserve">Marie-José </w:t>
      </w:r>
      <w:r w:rsidR="005C40F0">
        <w:t xml:space="preserve">LANGLOIS </w:t>
      </w:r>
      <w:bookmarkStart w:id="0" w:name="_GoBack"/>
      <w:bookmarkEnd w:id="0"/>
    </w:p>
    <w:sectPr w:rsidR="00BA1BA9" w:rsidSect="002A1CC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CF5" w:rsidRDefault="00ED0CF5">
      <w:r>
        <w:separator/>
      </w:r>
    </w:p>
  </w:endnote>
  <w:endnote w:type="continuationSeparator" w:id="0">
    <w:p w:rsidR="00ED0CF5" w:rsidRDefault="00ED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CF5" w:rsidRDefault="00ED0CF5">
      <w:r>
        <w:separator/>
      </w:r>
    </w:p>
  </w:footnote>
  <w:footnote w:type="continuationSeparator" w:id="0">
    <w:p w:rsidR="00ED0CF5" w:rsidRDefault="00ED0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03FA"/>
    <w:multiLevelType w:val="hybridMultilevel"/>
    <w:tmpl w:val="95D2FE68"/>
    <w:lvl w:ilvl="0" w:tplc="040C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" w15:restartNumberingAfterBreak="0">
    <w:nsid w:val="1186001C"/>
    <w:multiLevelType w:val="hybridMultilevel"/>
    <w:tmpl w:val="19D09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B7E3C"/>
    <w:multiLevelType w:val="hybridMultilevel"/>
    <w:tmpl w:val="1472B458"/>
    <w:lvl w:ilvl="0" w:tplc="040C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689158B1"/>
    <w:multiLevelType w:val="hybridMultilevel"/>
    <w:tmpl w:val="A216CDAE"/>
    <w:lvl w:ilvl="0" w:tplc="5038DC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removePersonalInformation/>
  <w:removeDateAndTime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A9"/>
    <w:rsid w:val="000274D8"/>
    <w:rsid w:val="000A1AC4"/>
    <w:rsid w:val="000C03AE"/>
    <w:rsid w:val="000D425B"/>
    <w:rsid w:val="001560DC"/>
    <w:rsid w:val="00186A55"/>
    <w:rsid w:val="001C175E"/>
    <w:rsid w:val="00250C38"/>
    <w:rsid w:val="00274572"/>
    <w:rsid w:val="00286F69"/>
    <w:rsid w:val="002A1CC2"/>
    <w:rsid w:val="0034570D"/>
    <w:rsid w:val="003C2D56"/>
    <w:rsid w:val="003E302E"/>
    <w:rsid w:val="003F3AB5"/>
    <w:rsid w:val="003F5D6C"/>
    <w:rsid w:val="004149EE"/>
    <w:rsid w:val="00422BA4"/>
    <w:rsid w:val="00483319"/>
    <w:rsid w:val="00495FFD"/>
    <w:rsid w:val="004E0630"/>
    <w:rsid w:val="00503933"/>
    <w:rsid w:val="005164EC"/>
    <w:rsid w:val="005747EA"/>
    <w:rsid w:val="005B6DC1"/>
    <w:rsid w:val="005C40F0"/>
    <w:rsid w:val="00653999"/>
    <w:rsid w:val="00677673"/>
    <w:rsid w:val="006962B1"/>
    <w:rsid w:val="006A5EF1"/>
    <w:rsid w:val="007C20CC"/>
    <w:rsid w:val="00834DAB"/>
    <w:rsid w:val="00875B5A"/>
    <w:rsid w:val="008B39AB"/>
    <w:rsid w:val="00956D4E"/>
    <w:rsid w:val="009B2125"/>
    <w:rsid w:val="009B4F17"/>
    <w:rsid w:val="009C5E96"/>
    <w:rsid w:val="00A56823"/>
    <w:rsid w:val="00B544DF"/>
    <w:rsid w:val="00BA1BA9"/>
    <w:rsid w:val="00BA1C34"/>
    <w:rsid w:val="00BA3755"/>
    <w:rsid w:val="00BC5FB6"/>
    <w:rsid w:val="00BE7CA4"/>
    <w:rsid w:val="00C0359A"/>
    <w:rsid w:val="00C06EA7"/>
    <w:rsid w:val="00CB71AF"/>
    <w:rsid w:val="00D1401D"/>
    <w:rsid w:val="00D14A02"/>
    <w:rsid w:val="00DC122A"/>
    <w:rsid w:val="00DF0B4C"/>
    <w:rsid w:val="00E6647B"/>
    <w:rsid w:val="00ED0CF5"/>
    <w:rsid w:val="00E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uiPriority w:val="34"/>
    <w:qFormat/>
    <w:rsid w:val="009B2125"/>
    <w:pPr>
      <w:ind w:left="720"/>
      <w:contextualSpacing/>
    </w:pPr>
  </w:style>
  <w:style w:type="character" w:customStyle="1" w:styleId="text11">
    <w:name w:val="text11"/>
    <w:basedOn w:val="Policepardfaut"/>
    <w:rsid w:val="00BE7CA4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AppData\Roaming\Microsoft\Templates\LiveContent\15\Managed\Word%20Document%20Bibliography%20Styles\TC102786999%5b%5bfn=Mod&#232;le%20de%20lettre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7E223-447C-416A-813C-FDD91EA3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TC102786999[[fn=Modèle de lettre]].dotx</Template>
  <TotalTime>0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2019-04-01T05:54:00Z</dcterms:created>
  <dcterms:modified xsi:type="dcterms:W3CDTF">2019-04-01T08:16:00Z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